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987B" w14:textId="77777777" w:rsidR="004767E8" w:rsidRDefault="004767E8" w:rsidP="004767E8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6B407264" wp14:editId="22715A78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5696F" w14:textId="77777777" w:rsidR="008E6405" w:rsidRDefault="004767E8" w:rsidP="004767E8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 w:rsidR="008E640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</w:p>
    <w:p w14:paraId="6F0E70A3" w14:textId="41416D28" w:rsidR="004767E8" w:rsidRPr="00FA6D1D" w:rsidRDefault="004767E8" w:rsidP="004767E8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>КРАСНОУФИМСК</w:t>
      </w:r>
    </w:p>
    <w:p w14:paraId="180401C5" w14:textId="77777777" w:rsidR="004767E8" w:rsidRDefault="004767E8" w:rsidP="004767E8">
      <w:pPr>
        <w:jc w:val="center"/>
        <w:rPr>
          <w:b/>
          <w:spacing w:val="-20"/>
          <w:sz w:val="16"/>
          <w:szCs w:val="16"/>
        </w:rPr>
      </w:pPr>
    </w:p>
    <w:p w14:paraId="6CC4B369" w14:textId="77777777" w:rsidR="004767E8" w:rsidRPr="00FA6D1D" w:rsidRDefault="004767E8" w:rsidP="004767E8">
      <w:pPr>
        <w:jc w:val="center"/>
        <w:rPr>
          <w:b/>
          <w:spacing w:val="-20"/>
          <w:sz w:val="16"/>
          <w:szCs w:val="16"/>
        </w:rPr>
      </w:pPr>
    </w:p>
    <w:p w14:paraId="5123C2F9" w14:textId="77777777" w:rsidR="004767E8" w:rsidRPr="00FA6D1D" w:rsidRDefault="004767E8" w:rsidP="004767E8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ПОСТАНОВЛЕНИЕ </w:t>
      </w:r>
    </w:p>
    <w:p w14:paraId="63FB9FCC" w14:textId="77777777" w:rsidR="004767E8" w:rsidRDefault="004767E8" w:rsidP="004767E8">
      <w:pPr>
        <w:spacing w:before="120"/>
        <w:rPr>
          <w:spacing w:val="-20"/>
          <w:sz w:val="16"/>
          <w:szCs w:val="16"/>
        </w:rPr>
      </w:pPr>
    </w:p>
    <w:p w14:paraId="472E510A" w14:textId="3F9EB800" w:rsidR="004767E8" w:rsidRPr="00FA6D1D" w:rsidRDefault="004767E8" w:rsidP="004767E8">
      <w:pPr>
        <w:spacing w:before="120"/>
        <w:rPr>
          <w:szCs w:val="24"/>
        </w:rPr>
      </w:pPr>
      <w:r>
        <w:rPr>
          <w:szCs w:val="24"/>
        </w:rPr>
        <w:t>_</w:t>
      </w:r>
      <w:r w:rsidR="002119FF">
        <w:rPr>
          <w:szCs w:val="24"/>
        </w:rPr>
        <w:t>14.12.</w:t>
      </w:r>
      <w:proofErr w:type="gramStart"/>
      <w:r w:rsidR="002119FF">
        <w:rPr>
          <w:szCs w:val="24"/>
        </w:rPr>
        <w:t>2023</w:t>
      </w:r>
      <w:r>
        <w:rPr>
          <w:szCs w:val="24"/>
        </w:rPr>
        <w:t xml:space="preserve">  г.</w:t>
      </w:r>
      <w:proofErr w:type="gramEnd"/>
      <w:r>
        <w:rPr>
          <w:szCs w:val="24"/>
        </w:rPr>
        <w:t xml:space="preserve">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119FF">
        <w:rPr>
          <w:szCs w:val="24"/>
        </w:rPr>
        <w:t xml:space="preserve">           </w:t>
      </w:r>
      <w:r>
        <w:rPr>
          <w:szCs w:val="24"/>
        </w:rPr>
        <w:t>№ _</w:t>
      </w:r>
      <w:r w:rsidR="002119FF">
        <w:rPr>
          <w:szCs w:val="24"/>
        </w:rPr>
        <w:t>1216</w:t>
      </w:r>
      <w:r>
        <w:rPr>
          <w:szCs w:val="24"/>
        </w:rPr>
        <w:t>_</w:t>
      </w:r>
    </w:p>
    <w:p w14:paraId="56E7D71B" w14:textId="149E31C5" w:rsidR="004767E8" w:rsidRPr="00B261D7" w:rsidRDefault="004767E8" w:rsidP="004767E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  <w:r w:rsidR="002119FF">
        <w:rPr>
          <w:sz w:val="28"/>
          <w:szCs w:val="28"/>
        </w:rPr>
        <w:t xml:space="preserve">    </w:t>
      </w:r>
    </w:p>
    <w:p w14:paraId="173404EC" w14:textId="77777777" w:rsidR="004767E8" w:rsidRDefault="004767E8" w:rsidP="004767E8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41AD8A9B" w14:textId="0EB86169" w:rsidR="004767E8" w:rsidRPr="004767E8" w:rsidRDefault="004767E8" w:rsidP="004767E8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4767E8">
        <w:rPr>
          <w:rFonts w:ascii="Liberation Serif" w:hAnsi="Liberation Serif"/>
          <w:b/>
          <w:i/>
          <w:sz w:val="28"/>
          <w:szCs w:val="28"/>
        </w:rPr>
        <w:t>Об утверждении программы «</w:t>
      </w:r>
      <w:r w:rsidRPr="004767E8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Pr="004767E8">
        <w:rPr>
          <w:rFonts w:ascii="Liberation Serif" w:hAnsi="Liberation Serif"/>
          <w:b/>
          <w:i/>
          <w:iCs/>
          <w:color w:val="000000"/>
          <w:sz w:val="28"/>
          <w:szCs w:val="28"/>
        </w:rPr>
        <w:t xml:space="preserve">муниципального контроля </w:t>
      </w:r>
      <w:proofErr w:type="gramStart"/>
      <w:r w:rsidRPr="004767E8">
        <w:rPr>
          <w:rFonts w:ascii="Liberation Serif" w:hAnsi="Liberation Serif"/>
          <w:b/>
          <w:i/>
          <w:iCs/>
          <w:color w:val="000000"/>
          <w:sz w:val="28"/>
          <w:szCs w:val="28"/>
        </w:rPr>
        <w:t>на  автомобильном</w:t>
      </w:r>
      <w:proofErr w:type="gramEnd"/>
      <w:r w:rsidRPr="004767E8">
        <w:rPr>
          <w:rFonts w:ascii="Liberation Serif" w:hAnsi="Liberation Serif"/>
          <w:b/>
          <w:i/>
          <w:iCs/>
          <w:color w:val="000000"/>
          <w:sz w:val="28"/>
          <w:szCs w:val="28"/>
        </w:rPr>
        <w:t xml:space="preserve">  транспорте  и  в дорожном   хозяйстве на территории городского округа Красноуфимск» на 2024 г. </w:t>
      </w:r>
      <w:r w:rsidRPr="004767E8">
        <w:rPr>
          <w:rFonts w:ascii="Liberation Serif" w:hAnsi="Liberation Serif"/>
          <w:i/>
          <w:iCs/>
          <w:color w:val="000000"/>
        </w:rPr>
        <w:t>.</w:t>
      </w:r>
    </w:p>
    <w:p w14:paraId="39AB30FA" w14:textId="77777777" w:rsidR="004767E8" w:rsidRPr="004767E8" w:rsidRDefault="004767E8" w:rsidP="004767E8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782CA66" w14:textId="4029E925" w:rsidR="004767E8" w:rsidRPr="004767E8" w:rsidRDefault="004767E8" w:rsidP="004767E8">
      <w:pPr>
        <w:jc w:val="both"/>
        <w:rPr>
          <w:rFonts w:ascii="Liberation Serif" w:hAnsi="Liberation Serif"/>
          <w:sz w:val="28"/>
          <w:szCs w:val="28"/>
        </w:rPr>
      </w:pPr>
      <w:r w:rsidRPr="004767E8">
        <w:rPr>
          <w:rFonts w:ascii="Liberation Serif" w:hAnsi="Liberation Serif"/>
          <w:sz w:val="28"/>
          <w:szCs w:val="28"/>
        </w:rPr>
        <w:t xml:space="preserve">      </w:t>
      </w:r>
      <w:r w:rsidRPr="004767E8">
        <w:rPr>
          <w:rFonts w:ascii="Liberation Serif" w:hAnsi="Liberation Serif"/>
          <w:sz w:val="28"/>
          <w:szCs w:val="28"/>
        </w:rPr>
        <w:tab/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«О муниципальном контроле на  автомобильном  транспорте  и в дорожном  хозяйстве  на территории городского округа Красноуфимск», утвержденного решением Думы городского округа Красноуфимск от 26.08.2021 № 81/9, протоколом Общественной палаты от 23.11.2023 № 3, руководствуясь статьями </w:t>
      </w:r>
      <w:r w:rsidR="008E6405">
        <w:rPr>
          <w:rFonts w:ascii="Liberation Serif" w:hAnsi="Liberation Serif"/>
          <w:sz w:val="28"/>
          <w:szCs w:val="28"/>
        </w:rPr>
        <w:t>31</w:t>
      </w:r>
      <w:r w:rsidRPr="004767E8">
        <w:rPr>
          <w:rFonts w:ascii="Liberation Serif" w:hAnsi="Liberation Serif"/>
          <w:sz w:val="28"/>
          <w:szCs w:val="28"/>
        </w:rPr>
        <w:t xml:space="preserve">, 48 Устава городского округа Красноуфимск: </w:t>
      </w:r>
    </w:p>
    <w:p w14:paraId="6F9B9440" w14:textId="77777777" w:rsidR="004767E8" w:rsidRPr="004767E8" w:rsidRDefault="004767E8" w:rsidP="004767E8">
      <w:pPr>
        <w:tabs>
          <w:tab w:val="left" w:pos="4005"/>
        </w:tabs>
        <w:jc w:val="both"/>
        <w:rPr>
          <w:rFonts w:ascii="Liberation Serif" w:hAnsi="Liberation Serif"/>
          <w:b/>
          <w:sz w:val="28"/>
          <w:szCs w:val="28"/>
        </w:rPr>
      </w:pPr>
      <w:r w:rsidRPr="004767E8">
        <w:rPr>
          <w:rFonts w:ascii="Liberation Serif" w:hAnsi="Liberation Serif"/>
          <w:b/>
          <w:sz w:val="28"/>
          <w:szCs w:val="28"/>
        </w:rPr>
        <w:t xml:space="preserve">ПОСТАНОВЛЯЮ:  </w:t>
      </w:r>
    </w:p>
    <w:p w14:paraId="3E935C5A" w14:textId="58613159" w:rsidR="004767E8" w:rsidRPr="004767E8" w:rsidRDefault="004767E8" w:rsidP="004767E8">
      <w:pPr>
        <w:pStyle w:val="a5"/>
        <w:numPr>
          <w:ilvl w:val="0"/>
          <w:numId w:val="6"/>
        </w:numPr>
        <w:ind w:left="284" w:hanging="284"/>
        <w:jc w:val="both"/>
        <w:rPr>
          <w:rFonts w:ascii="Liberation Serif" w:hAnsi="Liberation Serif"/>
          <w:sz w:val="28"/>
          <w:szCs w:val="28"/>
        </w:rPr>
      </w:pPr>
      <w:r w:rsidRPr="004767E8">
        <w:rPr>
          <w:rFonts w:ascii="Liberation Serif" w:hAnsi="Liberation Serif"/>
          <w:sz w:val="28"/>
          <w:szCs w:val="28"/>
        </w:rPr>
        <w:t xml:space="preserve">Утвердить программу «Профилактика рисков причинения вреда (ущерба) охраняемым законом ценностям при осуществлении муниципального контроля </w:t>
      </w:r>
      <w:proofErr w:type="gramStart"/>
      <w:r w:rsidRPr="004767E8">
        <w:rPr>
          <w:rFonts w:ascii="Liberation Serif" w:hAnsi="Liberation Serif"/>
          <w:sz w:val="28"/>
          <w:szCs w:val="28"/>
        </w:rPr>
        <w:t>на  автомобильном</w:t>
      </w:r>
      <w:proofErr w:type="gramEnd"/>
      <w:r w:rsidRPr="004767E8">
        <w:rPr>
          <w:rFonts w:ascii="Liberation Serif" w:hAnsi="Liberation Serif"/>
          <w:sz w:val="28"/>
          <w:szCs w:val="28"/>
        </w:rPr>
        <w:t xml:space="preserve">   транспорте и в  дорожном   хозяйстве на территории городского округа Красноуфимск на 2024 год» (приложение </w:t>
      </w:r>
      <w:r w:rsidR="008E6405">
        <w:rPr>
          <w:rFonts w:ascii="Liberation Serif" w:hAnsi="Liberation Serif"/>
          <w:sz w:val="28"/>
          <w:szCs w:val="28"/>
        </w:rPr>
        <w:t xml:space="preserve"> № </w:t>
      </w:r>
      <w:r w:rsidRPr="004767E8">
        <w:rPr>
          <w:rFonts w:ascii="Liberation Serif" w:hAnsi="Liberation Serif"/>
          <w:sz w:val="28"/>
          <w:szCs w:val="28"/>
        </w:rPr>
        <w:t>1).</w:t>
      </w:r>
    </w:p>
    <w:p w14:paraId="6CE7D582" w14:textId="0E696DAC" w:rsidR="004767E8" w:rsidRPr="004767E8" w:rsidRDefault="008E6405" w:rsidP="004767E8">
      <w:pPr>
        <w:ind w:left="284" w:hanging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4767E8" w:rsidRPr="004767E8">
        <w:rPr>
          <w:rFonts w:ascii="Liberation Serif" w:hAnsi="Liberation Serif"/>
          <w:sz w:val="28"/>
          <w:szCs w:val="28"/>
        </w:rPr>
        <w:t xml:space="preserve">. Опубликовать настоящее постановление в </w:t>
      </w:r>
      <w:proofErr w:type="gramStart"/>
      <w:r w:rsidR="004767E8" w:rsidRPr="004767E8">
        <w:rPr>
          <w:rFonts w:ascii="Liberation Serif" w:hAnsi="Liberation Serif"/>
          <w:sz w:val="28"/>
          <w:szCs w:val="28"/>
        </w:rPr>
        <w:t>официальном  периодическом</w:t>
      </w:r>
      <w:proofErr w:type="gramEnd"/>
      <w:r w:rsidR="004767E8" w:rsidRPr="004767E8">
        <w:rPr>
          <w:rFonts w:ascii="Liberation Serif" w:hAnsi="Liberation Serif"/>
          <w:sz w:val="28"/>
          <w:szCs w:val="28"/>
        </w:rPr>
        <w:t xml:space="preserve"> печатном  издании  «Вестник  городского  округа Красноуфимск» и на официальном сайте Администрации  городского округа Красноуфимск.</w:t>
      </w:r>
    </w:p>
    <w:p w14:paraId="14F6D131" w14:textId="28E82774" w:rsidR="004767E8" w:rsidRPr="004767E8" w:rsidRDefault="008E6405" w:rsidP="004767E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4767E8" w:rsidRPr="004767E8">
        <w:rPr>
          <w:rFonts w:ascii="Liberation Serif" w:hAnsi="Liberation Serif"/>
          <w:sz w:val="28"/>
          <w:szCs w:val="28"/>
        </w:rPr>
        <w:t>. Настоящее постановление вступает в силу после опубликования.</w:t>
      </w:r>
    </w:p>
    <w:p w14:paraId="5BC40D1B" w14:textId="0A7525BA" w:rsidR="004767E8" w:rsidRPr="004767E8" w:rsidRDefault="008E6405" w:rsidP="004767E8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4767E8" w:rsidRPr="004767E8">
        <w:rPr>
          <w:rFonts w:ascii="Liberation Serif" w:hAnsi="Liberation Serif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по городскому хозяйству </w:t>
      </w:r>
      <w:proofErr w:type="gramStart"/>
      <w:r w:rsidR="004767E8" w:rsidRPr="004767E8">
        <w:rPr>
          <w:rFonts w:ascii="Liberation Serif" w:hAnsi="Liberation Serif"/>
          <w:sz w:val="28"/>
          <w:szCs w:val="28"/>
        </w:rPr>
        <w:t>Антипину  Е.Н.</w:t>
      </w:r>
      <w:proofErr w:type="gramEnd"/>
    </w:p>
    <w:p w14:paraId="30B10626" w14:textId="77777777" w:rsidR="004767E8" w:rsidRPr="004767E8" w:rsidRDefault="004767E8" w:rsidP="004767E8">
      <w:pPr>
        <w:jc w:val="both"/>
        <w:rPr>
          <w:rFonts w:ascii="Liberation Serif" w:hAnsi="Liberation Serif"/>
          <w:sz w:val="28"/>
          <w:szCs w:val="28"/>
        </w:rPr>
      </w:pPr>
    </w:p>
    <w:p w14:paraId="716EE539" w14:textId="27F7A786" w:rsidR="004767E8" w:rsidRDefault="004767E8" w:rsidP="004767E8">
      <w:pPr>
        <w:jc w:val="both"/>
        <w:rPr>
          <w:sz w:val="28"/>
          <w:szCs w:val="28"/>
        </w:rPr>
      </w:pPr>
      <w:r w:rsidRPr="004767E8"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М.А. Коне</w:t>
      </w:r>
      <w:r>
        <w:rPr>
          <w:sz w:val="28"/>
          <w:szCs w:val="28"/>
        </w:rPr>
        <w:t>в</w:t>
      </w:r>
    </w:p>
    <w:p w14:paraId="41C3686C" w14:textId="77777777" w:rsidR="002119FF" w:rsidRDefault="002119FF" w:rsidP="004767E8">
      <w:pPr>
        <w:jc w:val="both"/>
        <w:rPr>
          <w:sz w:val="28"/>
          <w:szCs w:val="28"/>
        </w:rPr>
      </w:pPr>
    </w:p>
    <w:p w14:paraId="1ED2FF02" w14:textId="77777777" w:rsidR="002119FF" w:rsidRDefault="002119FF" w:rsidP="004767E8">
      <w:pPr>
        <w:jc w:val="both"/>
        <w:rPr>
          <w:sz w:val="28"/>
          <w:szCs w:val="28"/>
        </w:rPr>
      </w:pPr>
    </w:p>
    <w:p w14:paraId="1C721D40" w14:textId="77777777" w:rsidR="002119FF" w:rsidRDefault="002119FF" w:rsidP="004767E8">
      <w:pPr>
        <w:jc w:val="both"/>
        <w:rPr>
          <w:sz w:val="28"/>
          <w:szCs w:val="28"/>
        </w:rPr>
      </w:pPr>
    </w:p>
    <w:p w14:paraId="7881A0C6" w14:textId="77777777" w:rsidR="002119FF" w:rsidRDefault="002119FF" w:rsidP="004767E8">
      <w:pPr>
        <w:jc w:val="both"/>
        <w:rPr>
          <w:sz w:val="28"/>
          <w:szCs w:val="28"/>
        </w:rPr>
      </w:pPr>
    </w:p>
    <w:p w14:paraId="007400EE" w14:textId="77777777" w:rsidR="002119FF" w:rsidRDefault="002119FF" w:rsidP="004767E8">
      <w:pPr>
        <w:jc w:val="both"/>
        <w:rPr>
          <w:sz w:val="28"/>
          <w:szCs w:val="28"/>
        </w:rPr>
      </w:pPr>
    </w:p>
    <w:p w14:paraId="4C9BA708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r w:rsidRPr="002119FF">
        <w:rPr>
          <w:rFonts w:ascii="Liberation Serif" w:hAnsi="Liberation Serif"/>
          <w:szCs w:val="28"/>
        </w:rPr>
        <w:t xml:space="preserve">Приложение № </w:t>
      </w:r>
      <w:proofErr w:type="gramStart"/>
      <w:r w:rsidRPr="002119FF">
        <w:rPr>
          <w:rFonts w:ascii="Liberation Serif" w:hAnsi="Liberation Serif"/>
          <w:szCs w:val="28"/>
        </w:rPr>
        <w:t>1  к</w:t>
      </w:r>
      <w:proofErr w:type="gramEnd"/>
      <w:r w:rsidRPr="002119FF">
        <w:rPr>
          <w:rFonts w:ascii="Liberation Serif" w:hAnsi="Liberation Serif"/>
          <w:szCs w:val="28"/>
        </w:rPr>
        <w:t xml:space="preserve"> постановлению </w:t>
      </w:r>
    </w:p>
    <w:p w14:paraId="0A63C011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proofErr w:type="gramStart"/>
      <w:r w:rsidRPr="002119FF">
        <w:rPr>
          <w:rFonts w:ascii="Liberation Serif" w:hAnsi="Liberation Serif"/>
          <w:szCs w:val="28"/>
        </w:rPr>
        <w:t>Администрации  городского</w:t>
      </w:r>
      <w:proofErr w:type="gramEnd"/>
      <w:r w:rsidRPr="002119FF">
        <w:rPr>
          <w:rFonts w:ascii="Liberation Serif" w:hAnsi="Liberation Serif"/>
          <w:szCs w:val="28"/>
        </w:rPr>
        <w:t xml:space="preserve">  округа Красноуфимск</w:t>
      </w:r>
    </w:p>
    <w:p w14:paraId="2FCBFDB4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r w:rsidRPr="002119FF">
        <w:rPr>
          <w:rFonts w:ascii="Liberation Serif" w:hAnsi="Liberation Serif"/>
          <w:szCs w:val="28"/>
        </w:rPr>
        <w:t xml:space="preserve">№ _1216_от _14.12.2023 г. </w:t>
      </w:r>
    </w:p>
    <w:p w14:paraId="3FD0BEB4" w14:textId="77777777" w:rsidR="002119FF" w:rsidRPr="002119FF" w:rsidRDefault="002119FF" w:rsidP="002119FF">
      <w:pPr>
        <w:tabs>
          <w:tab w:val="left" w:pos="1134"/>
        </w:tabs>
        <w:rPr>
          <w:rFonts w:ascii="Liberation Serif" w:hAnsi="Liberation Serif"/>
          <w:szCs w:val="28"/>
        </w:rPr>
      </w:pPr>
    </w:p>
    <w:p w14:paraId="4630D0D6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</w:p>
    <w:p w14:paraId="59C88C97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32"/>
        </w:rPr>
      </w:pPr>
      <w:r w:rsidRPr="002119FF">
        <w:rPr>
          <w:rFonts w:ascii="Liberation Serif" w:hAnsi="Liberation Serif"/>
          <w:szCs w:val="28"/>
        </w:rPr>
        <w:t xml:space="preserve">   </w:t>
      </w:r>
    </w:p>
    <w:p w14:paraId="7DC6577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Программа </w:t>
      </w:r>
    </w:p>
    <w:p w14:paraId="3D157B0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</w:t>
      </w:r>
    </w:p>
    <w:p w14:paraId="7C1E2B8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законом ценностям при осуществлении муниципального контроля </w:t>
      </w:r>
    </w:p>
    <w:p w14:paraId="2C791F1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на автомобильном транспорте, и в дорожном хозяйстве</w:t>
      </w:r>
    </w:p>
    <w:p w14:paraId="3DAB1DD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на территории городского округа Красноуфимск   на 2024 г. </w:t>
      </w:r>
    </w:p>
    <w:p w14:paraId="68A54C9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</w:p>
    <w:p w14:paraId="287874F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и в дорожном хозяйстве на территории городского округа Красноуфимск (далее – муниципальный контроль).</w:t>
      </w:r>
    </w:p>
    <w:p w14:paraId="302B99A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3B2231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33F8DC2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Красноуфимск, характеристика проблем, на решение которых направлена Программа</w:t>
      </w:r>
    </w:p>
    <w:p w14:paraId="6D22CA3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6AB4781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287021F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1)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14:paraId="70D2B94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2)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14:paraId="5F1A780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3)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14:paraId="157BE7B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4)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14:paraId="4D75D17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lastRenderedPageBreak/>
        <w:t>Контролируемыми лицами при осуществлении муниципального контроля являются</w:t>
      </w:r>
      <w:r w:rsidRPr="002119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119FF">
        <w:rPr>
          <w:rFonts w:ascii="Liberation Serif" w:hAnsi="Liberation Serif"/>
          <w:color w:val="000000"/>
          <w:sz w:val="28"/>
          <w:szCs w:val="28"/>
        </w:rPr>
        <w:t>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3BF0B41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Главной задачей Администрации городского округа Красноуфимск,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14:paraId="1C39C09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Предметом муниципального контроля является соблюдение</w:t>
      </w:r>
    </w:p>
    <w:p w14:paraId="6E9EC38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обязательных требований:</w:t>
      </w:r>
    </w:p>
    <w:p w14:paraId="5BBF642F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87358F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C29835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FA007CE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9583EF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городском округе Красноуфимск в 2023 г.  Контрольным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4973FDA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в городском округе Красноуфимск в 2024 году осуществляются следующие мероприятия:</w:t>
      </w:r>
    </w:p>
    <w:p w14:paraId="01D759A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размещение на официальном сайте Администрации 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3D97D9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56F939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обеспечение регулярного обобщения практики осуществления муниципального   контроля и размещение на официальном сайте Администрации (https://go-kruf.midural.ru) соответствующей информации,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</w:t>
      </w:r>
      <w:r w:rsidRPr="002119FF">
        <w:rPr>
          <w:rFonts w:ascii="Liberation Serif" w:hAnsi="Liberation Serif"/>
          <w:color w:val="000000"/>
          <w:sz w:val="28"/>
          <w:szCs w:val="28"/>
        </w:rPr>
        <w:lastRenderedPageBreak/>
        <w:t>лицами, индивидуальными предпринимателями в целях недопущения таких нарушений;</w:t>
      </w:r>
    </w:p>
    <w:p w14:paraId="247D984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01473A1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Проведённая Администрацией городского округа Красноуфимск в 2023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48BCEC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2288AD5E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06FC4E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II. Цели и задачи реализации Программы</w:t>
      </w:r>
    </w:p>
    <w:p w14:paraId="0AE1BAA2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0C19985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1.</w:t>
      </w:r>
      <w:r w:rsidRPr="002119FF">
        <w:rPr>
          <w:rFonts w:ascii="Liberation Serif" w:hAnsi="Liberation Serif"/>
          <w:color w:val="000000"/>
          <w:sz w:val="28"/>
          <w:szCs w:val="28"/>
        </w:rPr>
        <w:tab/>
        <w:t>Целями реализации Программы являются:</w:t>
      </w:r>
    </w:p>
    <w:p w14:paraId="6E2B2D6C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 - предупреждение нарушений обязательных требований на автомобильном транспорте и в дорожном хозяйстве;</w:t>
      </w:r>
    </w:p>
    <w:p w14:paraId="097A8B96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3D49BD0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0E49C17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D44F83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снижение административной нагрузки на контролируемых лиц;</w:t>
      </w:r>
    </w:p>
    <w:p w14:paraId="09F267D7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снижение размера ущерба, причиняемого охраняемым законом ценностям.</w:t>
      </w:r>
    </w:p>
    <w:p w14:paraId="33865648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2. Задачами реализации Программы являются:</w:t>
      </w:r>
    </w:p>
    <w:p w14:paraId="43A8E45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414BE14D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14:paraId="170F13B4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387393DE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44FC7D52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5608C2E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3EE8EF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Положении по осуществлению муниципального контроля на автомобильном транспорте и в дорожном хозяйстве,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14:paraId="71EE58F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5FD6E18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5196D9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III. Перечень профилактических мероприятий, сроки</w:t>
      </w:r>
    </w:p>
    <w:p w14:paraId="2312905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(периодичность) их проведения</w:t>
      </w:r>
    </w:p>
    <w:p w14:paraId="1A38E6D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3FBF87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1. В соответствии с Положением по осуществлению муниципального контроля на автомобильном транспорте и в дорожном хозяйстве на территории городского округа Красноуфимск, утвержденным решением Думы городского округа Красноуфимск, проводятся следующие профилактические мероприятия: </w:t>
      </w:r>
    </w:p>
    <w:p w14:paraId="447859A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информирование;</w:t>
      </w:r>
    </w:p>
    <w:p w14:paraId="5813524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б) объявление предостережения; </w:t>
      </w:r>
    </w:p>
    <w:p w14:paraId="7847362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в) консультирование.</w:t>
      </w:r>
    </w:p>
    <w:p w14:paraId="5EF4FB9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7763A02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4403ADA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5C2A474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5CFD0D3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2F0C7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A122AC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количество проведенных профилактических мероприятий;</w:t>
      </w:r>
    </w:p>
    <w:p w14:paraId="45FFC5F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б)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Российской;</w:t>
      </w:r>
    </w:p>
    <w:p w14:paraId="005AA55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в) количества однотипных и повторяющихся нарушений одним и тем же подконтрольным субъектом</w:t>
      </w:r>
    </w:p>
    <w:p w14:paraId="3085EA2D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г)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- 70 - 80 %.</w:t>
      </w:r>
    </w:p>
    <w:p w14:paraId="1C75859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д)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 - 5 - 10%.</w:t>
      </w:r>
    </w:p>
    <w:p w14:paraId="6392870F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городского округа Красноуфимск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75433CD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</w:pPr>
    </w:p>
    <w:p w14:paraId="445401C9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  <w:sectPr w:rsidR="002119FF" w:rsidRPr="002119FF" w:rsidSect="00C17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5D54C57" w14:textId="77777777" w:rsidR="002119FF" w:rsidRPr="002119FF" w:rsidRDefault="002119FF" w:rsidP="002119FF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color w:val="000000"/>
          <w:sz w:val="16"/>
          <w:szCs w:val="16"/>
        </w:rPr>
      </w:pPr>
    </w:p>
    <w:p w14:paraId="42DE9B05" w14:textId="77777777" w:rsidR="002119FF" w:rsidRPr="002119FF" w:rsidRDefault="002119FF" w:rsidP="002119FF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sz w:val="20"/>
        </w:rPr>
      </w:pPr>
      <w:r w:rsidRPr="002119FF">
        <w:rPr>
          <w:rFonts w:ascii="Liberation Serif" w:hAnsi="Liberation Serif"/>
          <w:color w:val="000000"/>
          <w:szCs w:val="24"/>
        </w:rPr>
        <w:t>Приложение № 1 к Программе</w:t>
      </w:r>
    </w:p>
    <w:p w14:paraId="70EDDA7E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20"/>
        </w:rPr>
      </w:pPr>
    </w:p>
    <w:p w14:paraId="6FE3FF25" w14:textId="77777777" w:rsidR="002119FF" w:rsidRPr="002119FF" w:rsidRDefault="002119FF" w:rsidP="002119FF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szCs w:val="24"/>
        </w:rPr>
      </w:pPr>
      <w:r w:rsidRPr="002119FF">
        <w:rPr>
          <w:rFonts w:ascii="Liberation Serif" w:hAnsi="Liberation Serif"/>
          <w:b/>
          <w:bCs/>
          <w:color w:val="000000"/>
          <w:szCs w:val="24"/>
        </w:rPr>
        <w:t>Перечень профилактических мероприятий, сроки (периодичность) их проведения</w:t>
      </w:r>
    </w:p>
    <w:p w14:paraId="18C01386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tbl>
      <w:tblPr>
        <w:tblW w:w="15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111"/>
        <w:gridCol w:w="7087"/>
        <w:gridCol w:w="3260"/>
        <w:gridCol w:w="2354"/>
      </w:tblGrid>
      <w:tr w:rsidR="002119FF" w:rsidRPr="002119FF" w14:paraId="3145316E" w14:textId="77777777" w:rsidTr="00835D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B082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520E0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0D4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ind w:firstLine="36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8B07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 xml:space="preserve">Подразделение и (или) должностные лица </w:t>
            </w:r>
            <w:r w:rsidRPr="002119FF">
              <w:rPr>
                <w:rFonts w:ascii="Liberation Serif" w:hAnsi="Liberation Serif"/>
                <w:b/>
                <w:bCs/>
                <w:i/>
                <w:iCs/>
                <w:color w:val="000000"/>
                <w:sz w:val="23"/>
                <w:szCs w:val="23"/>
              </w:rPr>
              <w:t>местной администрации</w:t>
            </w: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, ответственные за реализацию мероприятия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8AF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Сроки (периодичность) их проведения</w:t>
            </w:r>
          </w:p>
        </w:tc>
      </w:tr>
      <w:tr w:rsidR="002119FF" w:rsidRPr="002119FF" w14:paraId="6AD7A262" w14:textId="77777777" w:rsidTr="00835DA8">
        <w:trPr>
          <w:trHeight w:val="8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05CD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7632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ind w:firstLine="8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Информирование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2526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D322" w14:textId="77777777" w:rsidR="002119FF" w:rsidRPr="002119FF" w:rsidRDefault="002119FF" w:rsidP="002119FF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9F4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необходимости в течение года</w:t>
            </w:r>
          </w:p>
        </w:tc>
      </w:tr>
      <w:tr w:rsidR="002119FF" w:rsidRPr="002119FF" w14:paraId="0F421AB0" w14:textId="77777777" w:rsidTr="00835D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69A8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B4D2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2257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Публикация на сайте руководств по соблюдению обязательных требований в сфере благоустройства, при направлении их в адрес Администрации ГО Красноуфимск, уполномоченным федеральным органом исполнительной власти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295E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B2B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поступления</w:t>
            </w:r>
          </w:p>
        </w:tc>
      </w:tr>
      <w:tr w:rsidR="002119FF" w:rsidRPr="002119FF" w14:paraId="0D5EC166" w14:textId="77777777" w:rsidTr="00835DA8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887B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EDFE0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84B2" w14:textId="77777777" w:rsidR="002119FF" w:rsidRPr="002119FF" w:rsidRDefault="002119FF" w:rsidP="002119FF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jc w:val="both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Размещение и поддержание в актуальном состоянии на официальном сайте Администрации (</w:t>
            </w:r>
            <w:hyperlink r:id="rId6" w:history="1"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https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://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go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-</w:t>
              </w:r>
              <w:proofErr w:type="spellStart"/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kruf</w:t>
              </w:r>
              <w:proofErr w:type="spellEnd"/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proofErr w:type="spellStart"/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midural</w:t>
              </w:r>
              <w:proofErr w:type="spellEnd"/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proofErr w:type="spellStart"/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ru</w:t>
              </w:r>
              <w:proofErr w:type="spellEnd"/>
            </w:hyperlink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)</w:t>
            </w:r>
            <w:r w:rsidRPr="002119FF">
              <w:rPr>
                <w:rFonts w:ascii="Liberation Serif" w:eastAsia="SimSun" w:hAnsi="Liberation Serif" w:cs="Mangal"/>
                <w:kern w:val="3"/>
                <w:sz w:val="23"/>
                <w:szCs w:val="23"/>
                <w:lang w:eastAsia="zh-CN" w:bidi="hi-IN"/>
              </w:rPr>
              <w:t xml:space="preserve"> в официальном периодическом печатном издании «Вестник городского округа Красноуфимск», информации </w:t>
            </w:r>
            <w:r w:rsidRPr="002119FF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по вопросам соблюдения обязательных требований, указанных в пункте 11 Положения по осуществлению муниципального контроля на автомобильном транспорте и в дорожном хозяйстве на территории городского округа Красноуфимск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5EEE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A820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обновления</w:t>
            </w:r>
          </w:p>
        </w:tc>
      </w:tr>
      <w:tr w:rsidR="002119FF" w:rsidRPr="002119FF" w14:paraId="05D1549B" w14:textId="77777777" w:rsidTr="00835DA8">
        <w:trPr>
          <w:trHeight w:val="1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1D95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8119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Объявление предостережения 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56BF" w14:textId="77777777" w:rsidR="002119FF" w:rsidRPr="002119FF" w:rsidRDefault="002119FF" w:rsidP="002119FF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jc w:val="both"/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E635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4CCF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 (при наличии оснований)</w:t>
            </w:r>
          </w:p>
        </w:tc>
      </w:tr>
      <w:tr w:rsidR="002119FF" w:rsidRPr="002119FF" w14:paraId="30DD1CFD" w14:textId="77777777" w:rsidTr="00835DA8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62A6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lastRenderedPageBreak/>
              <w:t>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57D1" w14:textId="77777777" w:rsidR="002119FF" w:rsidRPr="002119FF" w:rsidRDefault="002119FF" w:rsidP="002119FF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Консультирование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BAC6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Консультирование по вопросам осуществления деятельности на автомобильном транспорте и в дорожном хозяйстве на территории ГО Красноуфимск.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2119FF">
                <w:rPr>
                  <w:rFonts w:ascii="Liberation Serif" w:hAnsi="Liberation Serif"/>
                  <w:color w:val="000000"/>
                  <w:sz w:val="23"/>
                  <w:szCs w:val="23"/>
                </w:rPr>
                <w:t>законом</w:t>
              </w:r>
            </w:hyperlink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3391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sz w:val="23"/>
                <w:szCs w:val="23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6224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года, при</w:t>
            </w:r>
            <w:r w:rsidRPr="002119FF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 xml:space="preserve"> обращении контролируемых лиц и их представителей</w:t>
            </w: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2DADD5AD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p w14:paraId="27E9BA45" w14:textId="77777777" w:rsidR="002119FF" w:rsidRPr="009D4341" w:rsidRDefault="002119FF" w:rsidP="004767E8">
      <w:pPr>
        <w:jc w:val="both"/>
        <w:rPr>
          <w:sz w:val="28"/>
          <w:szCs w:val="28"/>
        </w:rPr>
      </w:pPr>
    </w:p>
    <w:p w14:paraId="54C288DA" w14:textId="465CA55B" w:rsidR="004767E8" w:rsidRDefault="004767E8" w:rsidP="004767E8"/>
    <w:sectPr w:rsidR="004767E8" w:rsidSect="002119FF">
      <w:pgSz w:w="16838" w:h="11906" w:orient="landscape"/>
      <w:pgMar w:top="1701" w:right="113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2540"/>
    <w:multiLevelType w:val="hybridMultilevel"/>
    <w:tmpl w:val="9DEA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31F65E4D"/>
    <w:multiLevelType w:val="hybridMultilevel"/>
    <w:tmpl w:val="1BAC13F4"/>
    <w:lvl w:ilvl="0" w:tplc="C57CC82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BD241D4"/>
    <w:multiLevelType w:val="multilevel"/>
    <w:tmpl w:val="5FBC2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DB426E0"/>
    <w:multiLevelType w:val="hybridMultilevel"/>
    <w:tmpl w:val="23CA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5666">
    <w:abstractNumId w:val="1"/>
  </w:num>
  <w:num w:numId="2" w16cid:durableId="185607077">
    <w:abstractNumId w:val="2"/>
  </w:num>
  <w:num w:numId="3" w16cid:durableId="1693796823">
    <w:abstractNumId w:val="3"/>
  </w:num>
  <w:num w:numId="4" w16cid:durableId="1723138827">
    <w:abstractNumId w:val="0"/>
  </w:num>
  <w:num w:numId="5" w16cid:durableId="249510267">
    <w:abstractNumId w:val="4"/>
  </w:num>
  <w:num w:numId="6" w16cid:durableId="19381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1191"/>
    <w:rsid w:val="0000208C"/>
    <w:rsid w:val="0000646D"/>
    <w:rsid w:val="0001039A"/>
    <w:rsid w:val="000144C9"/>
    <w:rsid w:val="00014862"/>
    <w:rsid w:val="000178A1"/>
    <w:rsid w:val="00024FAB"/>
    <w:rsid w:val="00027321"/>
    <w:rsid w:val="000304FA"/>
    <w:rsid w:val="00033B5B"/>
    <w:rsid w:val="00051E3A"/>
    <w:rsid w:val="00055B32"/>
    <w:rsid w:val="00056B95"/>
    <w:rsid w:val="000570EC"/>
    <w:rsid w:val="000632D5"/>
    <w:rsid w:val="000802FD"/>
    <w:rsid w:val="00083222"/>
    <w:rsid w:val="0008570F"/>
    <w:rsid w:val="0008651F"/>
    <w:rsid w:val="0009258C"/>
    <w:rsid w:val="00093182"/>
    <w:rsid w:val="00096A4F"/>
    <w:rsid w:val="000A00FD"/>
    <w:rsid w:val="000A016F"/>
    <w:rsid w:val="000A0DDB"/>
    <w:rsid w:val="000A5205"/>
    <w:rsid w:val="000C2875"/>
    <w:rsid w:val="000C558A"/>
    <w:rsid w:val="000E2528"/>
    <w:rsid w:val="000F048C"/>
    <w:rsid w:val="000F0491"/>
    <w:rsid w:val="000F1E1B"/>
    <w:rsid w:val="000F5FA2"/>
    <w:rsid w:val="00104C9D"/>
    <w:rsid w:val="00113507"/>
    <w:rsid w:val="001219CA"/>
    <w:rsid w:val="00125E41"/>
    <w:rsid w:val="0013471B"/>
    <w:rsid w:val="00135D4B"/>
    <w:rsid w:val="00141B33"/>
    <w:rsid w:val="00145FE1"/>
    <w:rsid w:val="0015517C"/>
    <w:rsid w:val="001671E0"/>
    <w:rsid w:val="00171E6A"/>
    <w:rsid w:val="001736DE"/>
    <w:rsid w:val="001820EC"/>
    <w:rsid w:val="00184255"/>
    <w:rsid w:val="00184726"/>
    <w:rsid w:val="00193A64"/>
    <w:rsid w:val="00195E44"/>
    <w:rsid w:val="001A08D5"/>
    <w:rsid w:val="001A0F73"/>
    <w:rsid w:val="001A1FEA"/>
    <w:rsid w:val="001A76E4"/>
    <w:rsid w:val="001C1055"/>
    <w:rsid w:val="001C7926"/>
    <w:rsid w:val="001D0AE6"/>
    <w:rsid w:val="001E6783"/>
    <w:rsid w:val="001F340C"/>
    <w:rsid w:val="002119FF"/>
    <w:rsid w:val="00213264"/>
    <w:rsid w:val="00215B02"/>
    <w:rsid w:val="00220821"/>
    <w:rsid w:val="00223541"/>
    <w:rsid w:val="002255EE"/>
    <w:rsid w:val="00235C86"/>
    <w:rsid w:val="00237FB1"/>
    <w:rsid w:val="00240B95"/>
    <w:rsid w:val="002424C0"/>
    <w:rsid w:val="00255296"/>
    <w:rsid w:val="002563DA"/>
    <w:rsid w:val="00260F2E"/>
    <w:rsid w:val="002619A3"/>
    <w:rsid w:val="002702FF"/>
    <w:rsid w:val="0028531A"/>
    <w:rsid w:val="00290240"/>
    <w:rsid w:val="0029223C"/>
    <w:rsid w:val="002935BF"/>
    <w:rsid w:val="002A41C2"/>
    <w:rsid w:val="002B195C"/>
    <w:rsid w:val="002B5CA6"/>
    <w:rsid w:val="002B5E5F"/>
    <w:rsid w:val="002C0B69"/>
    <w:rsid w:val="002C4069"/>
    <w:rsid w:val="002C67EB"/>
    <w:rsid w:val="002D70CF"/>
    <w:rsid w:val="002E2F10"/>
    <w:rsid w:val="002E4899"/>
    <w:rsid w:val="002F76F9"/>
    <w:rsid w:val="00300DF6"/>
    <w:rsid w:val="00305906"/>
    <w:rsid w:val="00315476"/>
    <w:rsid w:val="00320A32"/>
    <w:rsid w:val="00323826"/>
    <w:rsid w:val="00323C49"/>
    <w:rsid w:val="003251E0"/>
    <w:rsid w:val="00326373"/>
    <w:rsid w:val="00341DA7"/>
    <w:rsid w:val="0034299B"/>
    <w:rsid w:val="00353F97"/>
    <w:rsid w:val="00370376"/>
    <w:rsid w:val="003705DA"/>
    <w:rsid w:val="00371C5B"/>
    <w:rsid w:val="00373171"/>
    <w:rsid w:val="003817D3"/>
    <w:rsid w:val="00383379"/>
    <w:rsid w:val="003836A1"/>
    <w:rsid w:val="00385570"/>
    <w:rsid w:val="00385EF2"/>
    <w:rsid w:val="0038608D"/>
    <w:rsid w:val="0038728B"/>
    <w:rsid w:val="00394AD5"/>
    <w:rsid w:val="00395361"/>
    <w:rsid w:val="003A051D"/>
    <w:rsid w:val="003A4857"/>
    <w:rsid w:val="003A6801"/>
    <w:rsid w:val="003A6878"/>
    <w:rsid w:val="003B0025"/>
    <w:rsid w:val="003B170F"/>
    <w:rsid w:val="003B2B67"/>
    <w:rsid w:val="003B3F2C"/>
    <w:rsid w:val="003B4F21"/>
    <w:rsid w:val="003F29D8"/>
    <w:rsid w:val="003F351B"/>
    <w:rsid w:val="00400965"/>
    <w:rsid w:val="00403C59"/>
    <w:rsid w:val="00410953"/>
    <w:rsid w:val="00417891"/>
    <w:rsid w:val="004253AC"/>
    <w:rsid w:val="00431104"/>
    <w:rsid w:val="004356CC"/>
    <w:rsid w:val="004544F4"/>
    <w:rsid w:val="00457F6E"/>
    <w:rsid w:val="00461A29"/>
    <w:rsid w:val="004643B4"/>
    <w:rsid w:val="004657D6"/>
    <w:rsid w:val="004708CA"/>
    <w:rsid w:val="0047435E"/>
    <w:rsid w:val="00475D26"/>
    <w:rsid w:val="004767E8"/>
    <w:rsid w:val="0048634F"/>
    <w:rsid w:val="00493D9F"/>
    <w:rsid w:val="004966DC"/>
    <w:rsid w:val="004A1E2B"/>
    <w:rsid w:val="004A3613"/>
    <w:rsid w:val="004A560A"/>
    <w:rsid w:val="004A5C1F"/>
    <w:rsid w:val="004B1687"/>
    <w:rsid w:val="004B6F59"/>
    <w:rsid w:val="004C454A"/>
    <w:rsid w:val="004C5465"/>
    <w:rsid w:val="004D4480"/>
    <w:rsid w:val="004D4B73"/>
    <w:rsid w:val="004D4C6A"/>
    <w:rsid w:val="004D72BA"/>
    <w:rsid w:val="004E10B0"/>
    <w:rsid w:val="004E1A16"/>
    <w:rsid w:val="004E1E39"/>
    <w:rsid w:val="004E29E3"/>
    <w:rsid w:val="004F3718"/>
    <w:rsid w:val="0050734E"/>
    <w:rsid w:val="00512359"/>
    <w:rsid w:val="005137A3"/>
    <w:rsid w:val="00517030"/>
    <w:rsid w:val="00524D04"/>
    <w:rsid w:val="00533859"/>
    <w:rsid w:val="0053750A"/>
    <w:rsid w:val="005376DC"/>
    <w:rsid w:val="00544064"/>
    <w:rsid w:val="005553D0"/>
    <w:rsid w:val="00560C30"/>
    <w:rsid w:val="005613A3"/>
    <w:rsid w:val="0056336C"/>
    <w:rsid w:val="00565B79"/>
    <w:rsid w:val="005671F8"/>
    <w:rsid w:val="00581465"/>
    <w:rsid w:val="0058449E"/>
    <w:rsid w:val="005952FA"/>
    <w:rsid w:val="00597276"/>
    <w:rsid w:val="005A3715"/>
    <w:rsid w:val="005A5E6A"/>
    <w:rsid w:val="005B20B1"/>
    <w:rsid w:val="005B4643"/>
    <w:rsid w:val="005C6E22"/>
    <w:rsid w:val="005D2A90"/>
    <w:rsid w:val="005D3556"/>
    <w:rsid w:val="005D3883"/>
    <w:rsid w:val="005E0C78"/>
    <w:rsid w:val="005E4EFB"/>
    <w:rsid w:val="005E5B2C"/>
    <w:rsid w:val="005F350A"/>
    <w:rsid w:val="006043CE"/>
    <w:rsid w:val="006075A8"/>
    <w:rsid w:val="00611666"/>
    <w:rsid w:val="0061528C"/>
    <w:rsid w:val="00615987"/>
    <w:rsid w:val="00626B7D"/>
    <w:rsid w:val="0063422E"/>
    <w:rsid w:val="006353EB"/>
    <w:rsid w:val="00635CA0"/>
    <w:rsid w:val="006362C5"/>
    <w:rsid w:val="00643A5C"/>
    <w:rsid w:val="00643CF1"/>
    <w:rsid w:val="00645454"/>
    <w:rsid w:val="00651763"/>
    <w:rsid w:val="00653041"/>
    <w:rsid w:val="00653CDF"/>
    <w:rsid w:val="00664570"/>
    <w:rsid w:val="006652A3"/>
    <w:rsid w:val="00675809"/>
    <w:rsid w:val="006834C5"/>
    <w:rsid w:val="006859BD"/>
    <w:rsid w:val="006866A2"/>
    <w:rsid w:val="00691656"/>
    <w:rsid w:val="00691A1A"/>
    <w:rsid w:val="00693E84"/>
    <w:rsid w:val="006974A7"/>
    <w:rsid w:val="006A3070"/>
    <w:rsid w:val="006B0D58"/>
    <w:rsid w:val="006C1BDE"/>
    <w:rsid w:val="006C31A3"/>
    <w:rsid w:val="006D2A32"/>
    <w:rsid w:val="006D790C"/>
    <w:rsid w:val="006E398B"/>
    <w:rsid w:val="006E5EF3"/>
    <w:rsid w:val="006E7128"/>
    <w:rsid w:val="006F4BA8"/>
    <w:rsid w:val="00704921"/>
    <w:rsid w:val="00705ED7"/>
    <w:rsid w:val="00717FD6"/>
    <w:rsid w:val="007214D2"/>
    <w:rsid w:val="00733A93"/>
    <w:rsid w:val="00733DBA"/>
    <w:rsid w:val="0074235C"/>
    <w:rsid w:val="00742EE2"/>
    <w:rsid w:val="00747611"/>
    <w:rsid w:val="00756A7C"/>
    <w:rsid w:val="00763D60"/>
    <w:rsid w:val="00766F6E"/>
    <w:rsid w:val="0077227A"/>
    <w:rsid w:val="007729A2"/>
    <w:rsid w:val="00775134"/>
    <w:rsid w:val="00775E37"/>
    <w:rsid w:val="0078047F"/>
    <w:rsid w:val="007A3ED5"/>
    <w:rsid w:val="007A4648"/>
    <w:rsid w:val="007A7FFA"/>
    <w:rsid w:val="007B709B"/>
    <w:rsid w:val="007C49A9"/>
    <w:rsid w:val="007D2F61"/>
    <w:rsid w:val="007D5EDB"/>
    <w:rsid w:val="007E4BED"/>
    <w:rsid w:val="007F10AF"/>
    <w:rsid w:val="007F5D28"/>
    <w:rsid w:val="00811C28"/>
    <w:rsid w:val="0081676D"/>
    <w:rsid w:val="00822FAA"/>
    <w:rsid w:val="008265AB"/>
    <w:rsid w:val="008269AA"/>
    <w:rsid w:val="008355BC"/>
    <w:rsid w:val="00835B0B"/>
    <w:rsid w:val="008375AA"/>
    <w:rsid w:val="00847CC6"/>
    <w:rsid w:val="008505D4"/>
    <w:rsid w:val="0085086E"/>
    <w:rsid w:val="00853173"/>
    <w:rsid w:val="00856426"/>
    <w:rsid w:val="00873EFF"/>
    <w:rsid w:val="00877A36"/>
    <w:rsid w:val="008807F3"/>
    <w:rsid w:val="008814AC"/>
    <w:rsid w:val="00883655"/>
    <w:rsid w:val="00891462"/>
    <w:rsid w:val="00895C34"/>
    <w:rsid w:val="008A33CC"/>
    <w:rsid w:val="008B0E9C"/>
    <w:rsid w:val="008B111F"/>
    <w:rsid w:val="008B3EBE"/>
    <w:rsid w:val="008B7359"/>
    <w:rsid w:val="008C4058"/>
    <w:rsid w:val="008C4368"/>
    <w:rsid w:val="008D4F16"/>
    <w:rsid w:val="008E31B0"/>
    <w:rsid w:val="008E3B85"/>
    <w:rsid w:val="008E6405"/>
    <w:rsid w:val="008E6EE7"/>
    <w:rsid w:val="00900308"/>
    <w:rsid w:val="00900686"/>
    <w:rsid w:val="009014BB"/>
    <w:rsid w:val="009142CA"/>
    <w:rsid w:val="00914CCF"/>
    <w:rsid w:val="0091759E"/>
    <w:rsid w:val="00917AB6"/>
    <w:rsid w:val="00923B88"/>
    <w:rsid w:val="0093525D"/>
    <w:rsid w:val="00935B28"/>
    <w:rsid w:val="00941549"/>
    <w:rsid w:val="00961843"/>
    <w:rsid w:val="009619F5"/>
    <w:rsid w:val="0096513F"/>
    <w:rsid w:val="0097239D"/>
    <w:rsid w:val="00997691"/>
    <w:rsid w:val="009A1CCC"/>
    <w:rsid w:val="009A7E98"/>
    <w:rsid w:val="009C6C9C"/>
    <w:rsid w:val="009D289C"/>
    <w:rsid w:val="009D2C67"/>
    <w:rsid w:val="009D4123"/>
    <w:rsid w:val="009D4341"/>
    <w:rsid w:val="009F33F6"/>
    <w:rsid w:val="009F4312"/>
    <w:rsid w:val="00A165F8"/>
    <w:rsid w:val="00A2187B"/>
    <w:rsid w:val="00A254A5"/>
    <w:rsid w:val="00A33DEE"/>
    <w:rsid w:val="00A3483E"/>
    <w:rsid w:val="00A350C9"/>
    <w:rsid w:val="00A366C7"/>
    <w:rsid w:val="00A4431E"/>
    <w:rsid w:val="00A46033"/>
    <w:rsid w:val="00A50D0B"/>
    <w:rsid w:val="00A524A0"/>
    <w:rsid w:val="00A53E34"/>
    <w:rsid w:val="00A55E5D"/>
    <w:rsid w:val="00A56A0A"/>
    <w:rsid w:val="00A56C13"/>
    <w:rsid w:val="00A61081"/>
    <w:rsid w:val="00A62591"/>
    <w:rsid w:val="00A67D68"/>
    <w:rsid w:val="00A7210F"/>
    <w:rsid w:val="00A73333"/>
    <w:rsid w:val="00A8190D"/>
    <w:rsid w:val="00A8543F"/>
    <w:rsid w:val="00A86EDE"/>
    <w:rsid w:val="00A87BC4"/>
    <w:rsid w:val="00A93608"/>
    <w:rsid w:val="00A93B84"/>
    <w:rsid w:val="00AA045F"/>
    <w:rsid w:val="00AA2042"/>
    <w:rsid w:val="00AA3F34"/>
    <w:rsid w:val="00AA52A0"/>
    <w:rsid w:val="00AB2F73"/>
    <w:rsid w:val="00AB46DF"/>
    <w:rsid w:val="00AC1811"/>
    <w:rsid w:val="00AC3DBF"/>
    <w:rsid w:val="00AC7152"/>
    <w:rsid w:val="00AD396F"/>
    <w:rsid w:val="00AE3959"/>
    <w:rsid w:val="00AE3F4F"/>
    <w:rsid w:val="00AE4F72"/>
    <w:rsid w:val="00AF0A7F"/>
    <w:rsid w:val="00AF0B37"/>
    <w:rsid w:val="00AF733C"/>
    <w:rsid w:val="00B062B0"/>
    <w:rsid w:val="00B10452"/>
    <w:rsid w:val="00B1243F"/>
    <w:rsid w:val="00B12B4C"/>
    <w:rsid w:val="00B3126E"/>
    <w:rsid w:val="00B47EE5"/>
    <w:rsid w:val="00B614C0"/>
    <w:rsid w:val="00B62C31"/>
    <w:rsid w:val="00B63817"/>
    <w:rsid w:val="00B66161"/>
    <w:rsid w:val="00B74801"/>
    <w:rsid w:val="00B763DC"/>
    <w:rsid w:val="00B83FF6"/>
    <w:rsid w:val="00B847E0"/>
    <w:rsid w:val="00BB3D27"/>
    <w:rsid w:val="00BB7097"/>
    <w:rsid w:val="00BE3416"/>
    <w:rsid w:val="00BE442F"/>
    <w:rsid w:val="00BF2C05"/>
    <w:rsid w:val="00BF52E2"/>
    <w:rsid w:val="00BF67C9"/>
    <w:rsid w:val="00BF7787"/>
    <w:rsid w:val="00C00DFF"/>
    <w:rsid w:val="00C01D54"/>
    <w:rsid w:val="00C2406B"/>
    <w:rsid w:val="00C33713"/>
    <w:rsid w:val="00C37007"/>
    <w:rsid w:val="00C40114"/>
    <w:rsid w:val="00C426F0"/>
    <w:rsid w:val="00C45107"/>
    <w:rsid w:val="00C51A3A"/>
    <w:rsid w:val="00C55A36"/>
    <w:rsid w:val="00C63F11"/>
    <w:rsid w:val="00C76652"/>
    <w:rsid w:val="00C81807"/>
    <w:rsid w:val="00C81D7F"/>
    <w:rsid w:val="00C85589"/>
    <w:rsid w:val="00C96F0C"/>
    <w:rsid w:val="00CB24D0"/>
    <w:rsid w:val="00CC3657"/>
    <w:rsid w:val="00CC5BF6"/>
    <w:rsid w:val="00CC761D"/>
    <w:rsid w:val="00CC7E67"/>
    <w:rsid w:val="00CD1705"/>
    <w:rsid w:val="00CD332E"/>
    <w:rsid w:val="00CD4552"/>
    <w:rsid w:val="00CD527B"/>
    <w:rsid w:val="00CE21A5"/>
    <w:rsid w:val="00CF1118"/>
    <w:rsid w:val="00D02E9B"/>
    <w:rsid w:val="00D03FC0"/>
    <w:rsid w:val="00D04056"/>
    <w:rsid w:val="00D126F0"/>
    <w:rsid w:val="00D13F14"/>
    <w:rsid w:val="00D17187"/>
    <w:rsid w:val="00D20752"/>
    <w:rsid w:val="00D2610F"/>
    <w:rsid w:val="00D3100C"/>
    <w:rsid w:val="00D31626"/>
    <w:rsid w:val="00D34D17"/>
    <w:rsid w:val="00D40B70"/>
    <w:rsid w:val="00D430BC"/>
    <w:rsid w:val="00D54552"/>
    <w:rsid w:val="00D545D2"/>
    <w:rsid w:val="00D54AC5"/>
    <w:rsid w:val="00D610C8"/>
    <w:rsid w:val="00D631AB"/>
    <w:rsid w:val="00D631BC"/>
    <w:rsid w:val="00D6358B"/>
    <w:rsid w:val="00D64693"/>
    <w:rsid w:val="00D67D9D"/>
    <w:rsid w:val="00D7238C"/>
    <w:rsid w:val="00D72A94"/>
    <w:rsid w:val="00D755E4"/>
    <w:rsid w:val="00D77F18"/>
    <w:rsid w:val="00D8290A"/>
    <w:rsid w:val="00D849B0"/>
    <w:rsid w:val="00D87A9F"/>
    <w:rsid w:val="00D92D06"/>
    <w:rsid w:val="00D97796"/>
    <w:rsid w:val="00DA28D8"/>
    <w:rsid w:val="00DA7254"/>
    <w:rsid w:val="00DA7E7F"/>
    <w:rsid w:val="00DB1FBB"/>
    <w:rsid w:val="00DB201A"/>
    <w:rsid w:val="00DB7AC8"/>
    <w:rsid w:val="00DC4E84"/>
    <w:rsid w:val="00DD4286"/>
    <w:rsid w:val="00DE3B22"/>
    <w:rsid w:val="00DE4F37"/>
    <w:rsid w:val="00DF3EEE"/>
    <w:rsid w:val="00DF7CF3"/>
    <w:rsid w:val="00E111F0"/>
    <w:rsid w:val="00E136DF"/>
    <w:rsid w:val="00E152AD"/>
    <w:rsid w:val="00E318AB"/>
    <w:rsid w:val="00E40EA6"/>
    <w:rsid w:val="00E42529"/>
    <w:rsid w:val="00E552AC"/>
    <w:rsid w:val="00E61961"/>
    <w:rsid w:val="00E64DDC"/>
    <w:rsid w:val="00E71C13"/>
    <w:rsid w:val="00E80D22"/>
    <w:rsid w:val="00E82FD6"/>
    <w:rsid w:val="00E841D0"/>
    <w:rsid w:val="00E874BF"/>
    <w:rsid w:val="00E907E4"/>
    <w:rsid w:val="00E91298"/>
    <w:rsid w:val="00E92610"/>
    <w:rsid w:val="00E940E4"/>
    <w:rsid w:val="00E966D1"/>
    <w:rsid w:val="00EA2FE1"/>
    <w:rsid w:val="00EC1EB7"/>
    <w:rsid w:val="00EC60E9"/>
    <w:rsid w:val="00EC6B61"/>
    <w:rsid w:val="00EC6DDE"/>
    <w:rsid w:val="00EC7232"/>
    <w:rsid w:val="00ED0F25"/>
    <w:rsid w:val="00ED5089"/>
    <w:rsid w:val="00EE7A18"/>
    <w:rsid w:val="00EF5A64"/>
    <w:rsid w:val="00EF6034"/>
    <w:rsid w:val="00F07D55"/>
    <w:rsid w:val="00F17899"/>
    <w:rsid w:val="00F3652A"/>
    <w:rsid w:val="00F41F5C"/>
    <w:rsid w:val="00F42E7A"/>
    <w:rsid w:val="00F44CCC"/>
    <w:rsid w:val="00F44D51"/>
    <w:rsid w:val="00F4679D"/>
    <w:rsid w:val="00F65FDC"/>
    <w:rsid w:val="00F73009"/>
    <w:rsid w:val="00F73787"/>
    <w:rsid w:val="00F759D4"/>
    <w:rsid w:val="00F878BB"/>
    <w:rsid w:val="00F972CD"/>
    <w:rsid w:val="00FA1419"/>
    <w:rsid w:val="00FA2CFB"/>
    <w:rsid w:val="00FA6C37"/>
    <w:rsid w:val="00FB1137"/>
    <w:rsid w:val="00FB78B2"/>
    <w:rsid w:val="00FC55E6"/>
    <w:rsid w:val="00FE1145"/>
    <w:rsid w:val="00FE4C7D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E0BDE"/>
  <w15:docId w15:val="{06F56ADF-1BC9-48DC-B1EB-63BDE71C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7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37F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5D28"/>
    <w:pPr>
      <w:ind w:left="720"/>
      <w:contextualSpacing/>
    </w:pPr>
  </w:style>
  <w:style w:type="character" w:styleId="a6">
    <w:name w:val="Hyperlink"/>
    <w:basedOn w:val="a0"/>
    <w:unhideWhenUsed/>
    <w:rsid w:val="00260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-kruf.midur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1</TotalTime>
  <Pages>7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2</cp:revision>
  <cp:lastPrinted>2021-09-08T10:50:00Z</cp:lastPrinted>
  <dcterms:created xsi:type="dcterms:W3CDTF">2023-12-19T07:17:00Z</dcterms:created>
  <dcterms:modified xsi:type="dcterms:W3CDTF">2023-12-19T07:17:00Z</dcterms:modified>
</cp:coreProperties>
</file>